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22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Off site permission slip layout table"/>
      </w:tblPr>
      <w:tblGrid>
        <w:gridCol w:w="10795"/>
      </w:tblGrid>
      <w:tr w:rsidR="00CB6656" w:rsidRPr="00A860BB" w:rsidTr="00D20E46">
        <w:trPr>
          <w:jc w:val="center"/>
        </w:trPr>
        <w:tc>
          <w:tcPr>
            <w:tcW w:w="10795" w:type="dxa"/>
            <w:tcBorders>
              <w:top w:val="thinThickSmallGap" w:sz="24" w:space="0" w:color="0070C0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:rsidR="00AE7331" w:rsidRPr="00B460FE" w:rsidRDefault="00246E00" w:rsidP="006B0C8F">
            <w:pPr>
              <w:pStyle w:val="Title"/>
              <w:bidi/>
              <w:rPr>
                <w:rFonts w:cs="B Titr"/>
                <w:sz w:val="36"/>
                <w:szCs w:val="36"/>
                <w:rtl/>
                <w:lang w:bidi="fa-IR"/>
              </w:rPr>
            </w:pPr>
            <w:r w:rsidRPr="00B460FE">
              <w:rPr>
                <w:rFonts w:cs="B Titr" w:hint="cs"/>
                <w:sz w:val="36"/>
                <w:szCs w:val="36"/>
                <w:rtl/>
              </w:rPr>
              <w:t xml:space="preserve">فرم </w:t>
            </w:r>
            <w:r w:rsidR="006B0C8F">
              <w:rPr>
                <w:rFonts w:cs="B Titr" w:hint="cs"/>
                <w:sz w:val="36"/>
                <w:szCs w:val="36"/>
                <w:rtl/>
              </w:rPr>
              <w:t>درخواست</w:t>
            </w:r>
            <w:r w:rsidRPr="00B460FE">
              <w:rPr>
                <w:rFonts w:cs="B Titr" w:hint="cs"/>
                <w:sz w:val="36"/>
                <w:szCs w:val="36"/>
                <w:rtl/>
              </w:rPr>
              <w:t xml:space="preserve"> عضویت</w:t>
            </w:r>
            <w:r w:rsidR="005745BC" w:rsidRPr="00B460FE">
              <w:rPr>
                <w:rFonts w:cs="B Titr" w:hint="cs"/>
                <w:sz w:val="36"/>
                <w:szCs w:val="36"/>
                <w:rtl/>
              </w:rPr>
              <w:t xml:space="preserve"> در بانک پدیدآورندگان صنایع فرهنگی</w:t>
            </w:r>
          </w:p>
        </w:tc>
      </w:tr>
      <w:tr w:rsidR="00483ED9" w:rsidRPr="00A860BB" w:rsidTr="007704B0">
        <w:trPr>
          <w:trHeight w:val="2304"/>
          <w:jc w:val="center"/>
        </w:trPr>
        <w:tc>
          <w:tcPr>
            <w:tcW w:w="10795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246E00" w:rsidRPr="0055630E" w:rsidRDefault="00246E00" w:rsidP="00246E00">
            <w:pPr>
              <w:pStyle w:val="Heading1"/>
              <w:bidi/>
              <w:jc w:val="left"/>
              <w:rPr>
                <w:rFonts w:cs="B Mitra"/>
                <w:b w:val="0"/>
                <w:bCs/>
                <w:sz w:val="32"/>
                <w:szCs w:val="32"/>
                <w:rtl/>
              </w:rPr>
            </w:pPr>
            <w:r w:rsidRPr="0055630E">
              <w:rPr>
                <w:rFonts w:cs="B Mitra" w:hint="cs"/>
                <w:b w:val="0"/>
                <w:bCs/>
                <w:sz w:val="32"/>
                <w:szCs w:val="32"/>
                <w:rtl/>
              </w:rPr>
              <w:t>مشخصات متقاضی:</w:t>
            </w:r>
          </w:p>
          <w:p w:rsidR="0055630E" w:rsidRDefault="00246E00" w:rsidP="0055630E">
            <w:pPr>
              <w:pStyle w:val="Heading1"/>
              <w:bidi/>
              <w:jc w:val="left"/>
              <w:rPr>
                <w:rFonts w:cs="B Mitra"/>
                <w:sz w:val="32"/>
                <w:szCs w:val="32"/>
                <w:rtl/>
              </w:rPr>
            </w:pPr>
            <w:r w:rsidRPr="0055630E">
              <w:rPr>
                <w:rFonts w:cs="B Mitra" w:hint="cs"/>
                <w:sz w:val="32"/>
                <w:szCs w:val="32"/>
                <w:rtl/>
              </w:rPr>
              <w:t xml:space="preserve">نام:                        </w:t>
            </w:r>
            <w:r w:rsidR="0039418D">
              <w:rPr>
                <w:rFonts w:cs="B Mitra" w:hint="cs"/>
                <w:sz w:val="32"/>
                <w:szCs w:val="32"/>
                <w:rtl/>
              </w:rPr>
              <w:t xml:space="preserve">           </w:t>
            </w:r>
            <w:r w:rsidRPr="0055630E">
              <w:rPr>
                <w:rFonts w:cs="B Mitra" w:hint="cs"/>
                <w:sz w:val="32"/>
                <w:szCs w:val="32"/>
                <w:rtl/>
              </w:rPr>
              <w:t xml:space="preserve">   نام خانوادگی:                            </w:t>
            </w:r>
            <w:r w:rsidR="0039418D">
              <w:rPr>
                <w:rFonts w:cs="B Mitra" w:hint="cs"/>
                <w:sz w:val="32"/>
                <w:szCs w:val="32"/>
                <w:rtl/>
              </w:rPr>
              <w:t xml:space="preserve">       </w:t>
            </w:r>
            <w:r w:rsidRPr="0055630E">
              <w:rPr>
                <w:rFonts w:cs="B Mitra" w:hint="cs"/>
                <w:sz w:val="32"/>
                <w:szCs w:val="32"/>
                <w:rtl/>
              </w:rPr>
              <w:t xml:space="preserve">نام پدر:                               </w:t>
            </w:r>
          </w:p>
          <w:p w:rsidR="000345D1" w:rsidRDefault="00246E00" w:rsidP="0039418D">
            <w:pPr>
              <w:pStyle w:val="Heading1"/>
              <w:bidi/>
              <w:jc w:val="left"/>
              <w:rPr>
                <w:rFonts w:cs="B Mitra"/>
                <w:sz w:val="32"/>
                <w:szCs w:val="32"/>
                <w:rtl/>
              </w:rPr>
            </w:pPr>
            <w:r w:rsidRPr="0055630E">
              <w:rPr>
                <w:rFonts w:cs="B Mitra" w:hint="cs"/>
                <w:sz w:val="32"/>
                <w:szCs w:val="32"/>
                <w:rtl/>
              </w:rPr>
              <w:t xml:space="preserve">تاریخ تولد:            </w:t>
            </w:r>
            <w:r w:rsidR="0039418D">
              <w:rPr>
                <w:rFonts w:cs="B Mitra" w:hint="cs"/>
                <w:sz w:val="32"/>
                <w:szCs w:val="32"/>
                <w:rtl/>
              </w:rPr>
              <w:t xml:space="preserve">         </w:t>
            </w:r>
            <w:bookmarkStart w:id="0" w:name="_GoBack"/>
            <w:bookmarkEnd w:id="0"/>
            <w:r w:rsidR="0039418D">
              <w:rPr>
                <w:rFonts w:cs="B Mitra" w:hint="cs"/>
                <w:sz w:val="32"/>
                <w:szCs w:val="32"/>
                <w:rtl/>
              </w:rPr>
              <w:t xml:space="preserve">       </w:t>
            </w:r>
            <w:r w:rsidR="0055630E">
              <w:rPr>
                <w:rFonts w:cs="B Mitra" w:hint="cs"/>
                <w:sz w:val="32"/>
                <w:szCs w:val="32"/>
                <w:rtl/>
              </w:rPr>
              <w:t xml:space="preserve">  </w:t>
            </w:r>
            <w:r w:rsidRPr="0055630E">
              <w:rPr>
                <w:rFonts w:cs="B Mitra" w:hint="cs"/>
                <w:sz w:val="32"/>
                <w:szCs w:val="32"/>
                <w:rtl/>
              </w:rPr>
              <w:t xml:space="preserve">کد ملی:                     </w:t>
            </w:r>
            <w:r w:rsidR="0039418D">
              <w:rPr>
                <w:rFonts w:cs="B Mitra" w:hint="cs"/>
                <w:sz w:val="32"/>
                <w:szCs w:val="32"/>
                <w:rtl/>
              </w:rPr>
              <w:t xml:space="preserve">        </w:t>
            </w:r>
            <w:r w:rsidR="000345D1">
              <w:rPr>
                <w:rFonts w:cs="B Mitra" w:hint="cs"/>
                <w:sz w:val="32"/>
                <w:szCs w:val="32"/>
                <w:rtl/>
              </w:rPr>
              <w:t xml:space="preserve">          </w:t>
            </w:r>
            <w:r w:rsidR="0039418D"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Pr="0055630E">
              <w:rPr>
                <w:rFonts w:cs="B Mitra" w:hint="cs"/>
                <w:sz w:val="32"/>
                <w:szCs w:val="32"/>
                <w:rtl/>
              </w:rPr>
              <w:t xml:space="preserve">آخرین مدرک تحصیلی:           </w:t>
            </w:r>
          </w:p>
          <w:p w:rsidR="0055630E" w:rsidRDefault="00246E00" w:rsidP="000345D1">
            <w:pPr>
              <w:pStyle w:val="Heading1"/>
              <w:bidi/>
              <w:jc w:val="left"/>
              <w:rPr>
                <w:rFonts w:cs="B Mitra"/>
                <w:sz w:val="32"/>
                <w:szCs w:val="32"/>
                <w:rtl/>
              </w:rPr>
            </w:pPr>
            <w:r w:rsidRPr="0055630E">
              <w:rPr>
                <w:rFonts w:cs="B Mitra" w:hint="cs"/>
                <w:sz w:val="32"/>
                <w:szCs w:val="32"/>
                <w:rtl/>
              </w:rPr>
              <w:t>رشته تحصیلی</w:t>
            </w:r>
            <w:r w:rsidR="00A7613B" w:rsidRPr="0055630E">
              <w:rPr>
                <w:rFonts w:cs="B Mitra" w:hint="cs"/>
                <w:sz w:val="32"/>
                <w:szCs w:val="32"/>
                <w:rtl/>
              </w:rPr>
              <w:t xml:space="preserve">:                       </w:t>
            </w:r>
            <w:r w:rsidR="000345D1">
              <w:rPr>
                <w:rFonts w:cs="B Mitra" w:hint="cs"/>
                <w:sz w:val="32"/>
                <w:szCs w:val="32"/>
                <w:rtl/>
              </w:rPr>
              <w:t xml:space="preserve">                                                   </w:t>
            </w:r>
            <w:r w:rsidRPr="0055630E">
              <w:rPr>
                <w:rFonts w:cs="B Mitra" w:hint="cs"/>
                <w:sz w:val="32"/>
                <w:szCs w:val="32"/>
                <w:rtl/>
              </w:rPr>
              <w:t xml:space="preserve"> سمت فعلی:  </w:t>
            </w:r>
          </w:p>
          <w:p w:rsidR="00483ED9" w:rsidRPr="00246E00" w:rsidRDefault="00246E00" w:rsidP="0055630E">
            <w:pPr>
              <w:pStyle w:val="Heading1"/>
              <w:bidi/>
              <w:jc w:val="left"/>
              <w:rPr>
                <w:rFonts w:cs="B Mitra"/>
                <w:sz w:val="28"/>
                <w:szCs w:val="28"/>
              </w:rPr>
            </w:pPr>
            <w:r w:rsidRPr="0055630E">
              <w:rPr>
                <w:rFonts w:cs="B Mitra" w:hint="cs"/>
                <w:sz w:val="32"/>
                <w:szCs w:val="32"/>
                <w:rtl/>
              </w:rPr>
              <w:t xml:space="preserve">شماره تلفن همراه:                                                  </w:t>
            </w:r>
            <w:r w:rsidR="000345D1">
              <w:rPr>
                <w:rFonts w:cs="B Mitra" w:hint="cs"/>
                <w:sz w:val="32"/>
                <w:szCs w:val="32"/>
                <w:rtl/>
              </w:rPr>
              <w:t xml:space="preserve">               </w:t>
            </w:r>
            <w:r w:rsidRPr="0055630E">
              <w:rPr>
                <w:rFonts w:cs="B Mitra" w:hint="cs"/>
                <w:sz w:val="32"/>
                <w:szCs w:val="32"/>
                <w:rtl/>
              </w:rPr>
              <w:t xml:space="preserve">     پست الکترونیک:</w:t>
            </w:r>
          </w:p>
        </w:tc>
      </w:tr>
      <w:tr w:rsidR="00483ED9" w:rsidRPr="00A860BB" w:rsidTr="00EB2A32">
        <w:trPr>
          <w:trHeight w:val="4023"/>
          <w:jc w:val="center"/>
        </w:trPr>
        <w:tc>
          <w:tcPr>
            <w:tcW w:w="10795" w:type="dxa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:rsidR="00F2227B" w:rsidRPr="00BC5F9D" w:rsidRDefault="00F2227B" w:rsidP="00F2227B">
            <w:pPr>
              <w:pStyle w:val="Heading1"/>
              <w:bidi/>
              <w:jc w:val="left"/>
              <w:rPr>
                <w:rFonts w:cs="B Mitra"/>
                <w:b w:val="0"/>
                <w:bCs/>
                <w:sz w:val="32"/>
                <w:szCs w:val="32"/>
                <w:rtl/>
              </w:rPr>
            </w:pPr>
            <w:r w:rsidRPr="00BC5F9D">
              <w:rPr>
                <w:rFonts w:cs="B Mitra" w:hint="cs"/>
                <w:b w:val="0"/>
                <w:bCs/>
                <w:sz w:val="32"/>
                <w:szCs w:val="32"/>
                <w:rtl/>
              </w:rPr>
              <w:t>سوابق تحصیلی:</w:t>
            </w:r>
          </w:p>
          <w:p w:rsidR="00F2227B" w:rsidRDefault="00F2227B" w:rsidP="00F2227B">
            <w:pPr>
              <w:rPr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74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0"/>
              <w:gridCol w:w="2250"/>
              <w:gridCol w:w="3955"/>
            </w:tblGrid>
            <w:tr w:rsidR="00EB2A32" w:rsidTr="00EB2A32">
              <w:trPr>
                <w:trHeight w:val="621"/>
              </w:trPr>
              <w:tc>
                <w:tcPr>
                  <w:tcW w:w="3240" w:type="dxa"/>
                </w:tcPr>
                <w:p w:rsidR="00EB2A32" w:rsidRPr="00BC5F9D" w:rsidRDefault="00EB2A32" w:rsidP="00EB2A32">
                  <w:pPr>
                    <w:pStyle w:val="Heading1"/>
                    <w:bidi/>
                    <w:rPr>
                      <w:rFonts w:cs="B Mitra"/>
                      <w:b w:val="0"/>
                      <w:bCs/>
                      <w:sz w:val="28"/>
                      <w:szCs w:val="28"/>
                    </w:rPr>
                  </w:pPr>
                  <w:r w:rsidRPr="00BC5F9D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>مدرک تحصیلی</w:t>
                  </w:r>
                </w:p>
              </w:tc>
              <w:tc>
                <w:tcPr>
                  <w:tcW w:w="2250" w:type="dxa"/>
                </w:tcPr>
                <w:p w:rsidR="00EB2A32" w:rsidRPr="00BC5F9D" w:rsidRDefault="00EB2A32" w:rsidP="00EB2A32">
                  <w:pPr>
                    <w:pStyle w:val="Heading1"/>
                    <w:bidi/>
                    <w:rPr>
                      <w:rFonts w:cs="B Mitra"/>
                      <w:b w:val="0"/>
                      <w:bCs/>
                      <w:sz w:val="28"/>
                      <w:szCs w:val="28"/>
                    </w:rPr>
                  </w:pPr>
                  <w:r w:rsidRPr="00BC5F9D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>سال تحصیل</w:t>
                  </w:r>
                </w:p>
              </w:tc>
              <w:tc>
                <w:tcPr>
                  <w:tcW w:w="3955" w:type="dxa"/>
                </w:tcPr>
                <w:p w:rsidR="00EB2A32" w:rsidRPr="00BC5F9D" w:rsidRDefault="00EB2A32" w:rsidP="00EB2A32">
                  <w:pPr>
                    <w:pStyle w:val="Heading1"/>
                    <w:bidi/>
                    <w:rPr>
                      <w:rFonts w:cs="B Mitra"/>
                      <w:b w:val="0"/>
                      <w:bCs/>
                      <w:sz w:val="28"/>
                      <w:szCs w:val="28"/>
                    </w:rPr>
                  </w:pPr>
                  <w:r w:rsidRPr="00BC5F9D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>محل تحصیل</w:t>
                  </w:r>
                </w:p>
              </w:tc>
            </w:tr>
            <w:tr w:rsidR="00EB2A32" w:rsidTr="00EB2A32">
              <w:trPr>
                <w:trHeight w:val="515"/>
              </w:trPr>
              <w:tc>
                <w:tcPr>
                  <w:tcW w:w="3240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  <w:tc>
                <w:tcPr>
                  <w:tcW w:w="2250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  <w:tc>
                <w:tcPr>
                  <w:tcW w:w="3955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</w:tr>
            <w:tr w:rsidR="00EB2A32" w:rsidTr="00EB2A32">
              <w:trPr>
                <w:trHeight w:val="542"/>
              </w:trPr>
              <w:tc>
                <w:tcPr>
                  <w:tcW w:w="3240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  <w:tc>
                <w:tcPr>
                  <w:tcW w:w="2250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  <w:tc>
                <w:tcPr>
                  <w:tcW w:w="3955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</w:tr>
            <w:tr w:rsidR="00EB2A32" w:rsidTr="00EB2A32">
              <w:trPr>
                <w:trHeight w:val="533"/>
              </w:trPr>
              <w:tc>
                <w:tcPr>
                  <w:tcW w:w="3240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  <w:tc>
                <w:tcPr>
                  <w:tcW w:w="2250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  <w:tc>
                <w:tcPr>
                  <w:tcW w:w="3955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</w:tr>
            <w:tr w:rsidR="00EB2A32" w:rsidTr="00EB2A32">
              <w:trPr>
                <w:trHeight w:val="614"/>
              </w:trPr>
              <w:tc>
                <w:tcPr>
                  <w:tcW w:w="3240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  <w:tc>
                <w:tcPr>
                  <w:tcW w:w="2250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  <w:tc>
                <w:tcPr>
                  <w:tcW w:w="3955" w:type="dxa"/>
                </w:tcPr>
                <w:p w:rsidR="00EB2A32" w:rsidRDefault="00EB2A32" w:rsidP="00EB2A32">
                  <w:pPr>
                    <w:pStyle w:val="Underline"/>
                    <w:pBdr>
                      <w:bottom w:val="none" w:sz="0" w:space="0" w:color="auto"/>
                    </w:pBdr>
                    <w:bidi/>
                  </w:pPr>
                </w:p>
              </w:tc>
            </w:tr>
          </w:tbl>
          <w:p w:rsidR="00F2227B" w:rsidRDefault="00F2227B" w:rsidP="00F2227B">
            <w:pPr>
              <w:rPr>
                <w:rtl/>
              </w:rPr>
            </w:pPr>
          </w:p>
          <w:p w:rsidR="00F2227B" w:rsidRDefault="00F2227B" w:rsidP="00F2227B">
            <w:pPr>
              <w:rPr>
                <w:rtl/>
              </w:rPr>
            </w:pPr>
          </w:p>
          <w:p w:rsidR="00F2227B" w:rsidRPr="00F2227B" w:rsidRDefault="00F2227B" w:rsidP="00F2227B"/>
        </w:tc>
      </w:tr>
      <w:tr w:rsidR="00483ED9" w:rsidRPr="00A860BB" w:rsidTr="00EB2A32">
        <w:trPr>
          <w:trHeight w:val="5542"/>
          <w:jc w:val="center"/>
        </w:trPr>
        <w:tc>
          <w:tcPr>
            <w:tcW w:w="10795" w:type="dxa"/>
            <w:tcBorders>
              <w:top w:val="single" w:sz="8" w:space="0" w:color="147ABD" w:themeColor="accent1"/>
              <w:left w:val="single" w:sz="18" w:space="0" w:color="147ABD" w:themeColor="accent1"/>
              <w:bottom w:val="thickThinSmallGap" w:sz="24" w:space="0" w:color="0070C0"/>
              <w:right w:val="single" w:sz="18" w:space="0" w:color="147ABD" w:themeColor="accent1"/>
            </w:tcBorders>
            <w:tcMar>
              <w:top w:w="72" w:type="dxa"/>
              <w:bottom w:w="72" w:type="dxa"/>
            </w:tcMar>
          </w:tcPr>
          <w:p w:rsidR="00483ED9" w:rsidRPr="007B0223" w:rsidRDefault="006B0C8F" w:rsidP="003E280D">
            <w:pPr>
              <w:pStyle w:val="Heading1"/>
              <w:tabs>
                <w:tab w:val="right" w:pos="9701"/>
                <w:tab w:val="right" w:pos="9881"/>
              </w:tabs>
              <w:bidi/>
              <w:jc w:val="left"/>
              <w:rPr>
                <w:rFonts w:cs="B Mitra"/>
                <w:b w:val="0"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 w:val="0"/>
                <w:bCs/>
                <w:sz w:val="32"/>
                <w:szCs w:val="32"/>
                <w:rtl/>
              </w:rPr>
              <w:t>موضوع:</w:t>
            </w:r>
          </w:p>
          <w:tbl>
            <w:tblPr>
              <w:tblStyle w:val="TableGrid"/>
              <w:tblpPr w:leftFromText="180" w:rightFromText="180" w:vertAnchor="text" w:horzAnchor="margin" w:tblpXSpec="center" w:tblpY="356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2340"/>
              <w:gridCol w:w="1530"/>
              <w:gridCol w:w="2256"/>
            </w:tblGrid>
            <w:tr w:rsidR="00BC5F9D" w:rsidTr="00211B96">
              <w:trPr>
                <w:trHeight w:val="621"/>
              </w:trPr>
              <w:tc>
                <w:tcPr>
                  <w:tcW w:w="3148" w:type="dxa"/>
                </w:tcPr>
                <w:p w:rsidR="00BC5F9D" w:rsidRPr="00BC5F9D" w:rsidRDefault="00BC5F9D" w:rsidP="00BC5F9D">
                  <w:pPr>
                    <w:pStyle w:val="Heading1"/>
                    <w:bidi/>
                    <w:rPr>
                      <w:rFonts w:cs="B Mitra"/>
                      <w:b w:val="0"/>
                      <w:bCs/>
                      <w:sz w:val="28"/>
                      <w:szCs w:val="28"/>
                      <w:rtl/>
                    </w:rPr>
                  </w:pPr>
                  <w:r w:rsidRPr="00BC5F9D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>عنوان</w:t>
                  </w:r>
                  <w:r w:rsidR="006B0C8F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 xml:space="preserve"> محتوا</w:t>
                  </w:r>
                </w:p>
              </w:tc>
              <w:tc>
                <w:tcPr>
                  <w:tcW w:w="2340" w:type="dxa"/>
                </w:tcPr>
                <w:p w:rsidR="00BC5F9D" w:rsidRPr="00BC5F9D" w:rsidRDefault="00BC5F9D" w:rsidP="00BC5F9D">
                  <w:pPr>
                    <w:pStyle w:val="Heading1"/>
                    <w:bidi/>
                    <w:rPr>
                      <w:rFonts w:cs="B Mitra"/>
                      <w:b w:val="0"/>
                      <w:bCs/>
                      <w:sz w:val="28"/>
                      <w:szCs w:val="28"/>
                      <w:rtl/>
                    </w:rPr>
                  </w:pPr>
                  <w:r w:rsidRPr="00BC5F9D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>نوع</w:t>
                  </w:r>
                  <w:r w:rsidR="006B0C8F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 xml:space="preserve"> محتوا</w:t>
                  </w:r>
                </w:p>
              </w:tc>
              <w:tc>
                <w:tcPr>
                  <w:tcW w:w="1530" w:type="dxa"/>
                </w:tcPr>
                <w:p w:rsidR="00BC5F9D" w:rsidRPr="00BC5F9D" w:rsidRDefault="00BC5F9D" w:rsidP="00BC5F9D">
                  <w:pPr>
                    <w:pStyle w:val="Heading1"/>
                    <w:bidi/>
                    <w:rPr>
                      <w:rFonts w:cs="B Mitra"/>
                      <w:b w:val="0"/>
                      <w:bCs/>
                      <w:sz w:val="28"/>
                      <w:szCs w:val="28"/>
                      <w:rtl/>
                    </w:rPr>
                  </w:pPr>
                  <w:r w:rsidRPr="00BC5F9D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>سال تولید</w:t>
                  </w:r>
                </w:p>
              </w:tc>
              <w:tc>
                <w:tcPr>
                  <w:tcW w:w="2256" w:type="dxa"/>
                </w:tcPr>
                <w:p w:rsidR="00BC5F9D" w:rsidRPr="00BC5F9D" w:rsidRDefault="00BC5F9D" w:rsidP="00BC5F9D">
                  <w:pPr>
                    <w:pStyle w:val="Heading1"/>
                    <w:bidi/>
                    <w:rPr>
                      <w:rFonts w:cs="B Mitra"/>
                      <w:b w:val="0"/>
                      <w:bCs/>
                      <w:sz w:val="28"/>
                      <w:szCs w:val="28"/>
                      <w:rtl/>
                    </w:rPr>
                  </w:pPr>
                  <w:r w:rsidRPr="00BC5F9D">
                    <w:rPr>
                      <w:rFonts w:cs="B Mitra" w:hint="cs"/>
                      <w:b w:val="0"/>
                      <w:bCs/>
                      <w:sz w:val="28"/>
                      <w:szCs w:val="28"/>
                      <w:rtl/>
                    </w:rPr>
                    <w:t>محل انتشار</w:t>
                  </w:r>
                </w:p>
              </w:tc>
            </w:tr>
            <w:tr w:rsidR="00BC5F9D" w:rsidTr="00211B96">
              <w:trPr>
                <w:trHeight w:val="648"/>
              </w:trPr>
              <w:tc>
                <w:tcPr>
                  <w:tcW w:w="3148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6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BC5F9D" w:rsidTr="00211B96">
              <w:trPr>
                <w:trHeight w:val="612"/>
              </w:trPr>
              <w:tc>
                <w:tcPr>
                  <w:tcW w:w="3148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6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BC5F9D" w:rsidTr="00211B96">
              <w:trPr>
                <w:trHeight w:val="711"/>
              </w:trPr>
              <w:tc>
                <w:tcPr>
                  <w:tcW w:w="3148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6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BC5F9D" w:rsidTr="00211B96">
              <w:trPr>
                <w:trHeight w:val="702"/>
              </w:trPr>
              <w:tc>
                <w:tcPr>
                  <w:tcW w:w="3148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40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6" w:type="dxa"/>
                </w:tcPr>
                <w:p w:rsidR="00BC5F9D" w:rsidRDefault="00BC5F9D" w:rsidP="00BC5F9D">
                  <w:pPr>
                    <w:pStyle w:val="Heading1"/>
                    <w:bidi/>
                    <w:jc w:val="lef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B2A32" w:rsidRDefault="00EB2A32" w:rsidP="00F2227B">
            <w:pPr>
              <w:pStyle w:val="Heading1"/>
              <w:bidi/>
              <w:jc w:val="left"/>
              <w:rPr>
                <w:rFonts w:cs="B Mitra"/>
                <w:sz w:val="28"/>
                <w:szCs w:val="28"/>
              </w:rPr>
            </w:pPr>
          </w:p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Pr="00EB2A32" w:rsidRDefault="00EB2A32" w:rsidP="00EB2A32"/>
          <w:p w:rsidR="00EB2A32" w:rsidRDefault="00EB2A32" w:rsidP="00EB2A32"/>
          <w:p w:rsidR="00F2227B" w:rsidRDefault="00EB2A32" w:rsidP="00EB2A32">
            <w:pPr>
              <w:bidi/>
              <w:rPr>
                <w:rFonts w:eastAsia="Franklin Gothic Demi" w:cs="B Mitra"/>
                <w:bCs/>
                <w:caps/>
                <w:kern w:val="28"/>
                <w:sz w:val="32"/>
                <w:szCs w:val="32"/>
                <w:rtl/>
              </w:rPr>
            </w:pPr>
            <w:r>
              <w:rPr>
                <w:rFonts w:eastAsia="Franklin Gothic Demi" w:cs="B Mitra" w:hint="cs"/>
                <w:bCs/>
                <w:caps/>
                <w:kern w:val="28"/>
                <w:sz w:val="32"/>
                <w:szCs w:val="32"/>
                <w:rtl/>
              </w:rPr>
              <w:t>روش</w:t>
            </w:r>
            <w:r w:rsidRPr="00EB2A32">
              <w:rPr>
                <w:rFonts w:eastAsia="Franklin Gothic Demi" w:cs="B Mitra" w:hint="cs"/>
                <w:bCs/>
                <w:caps/>
                <w:kern w:val="28"/>
                <w:sz w:val="32"/>
                <w:szCs w:val="32"/>
                <w:rtl/>
              </w:rPr>
              <w:t xml:space="preserve"> ارسال محتوا</w:t>
            </w:r>
            <w:r>
              <w:rPr>
                <w:rFonts w:eastAsia="Franklin Gothic Demi" w:cs="B Mitra" w:hint="cs"/>
                <w:bCs/>
                <w:caps/>
                <w:kern w:val="28"/>
                <w:sz w:val="32"/>
                <w:szCs w:val="32"/>
                <w:rtl/>
              </w:rPr>
              <w:t>:</w:t>
            </w:r>
          </w:p>
          <w:p w:rsidR="00EB2A32" w:rsidRPr="00EB2A32" w:rsidRDefault="00EB2A32" w:rsidP="00EB2A32">
            <w:pPr>
              <w:bidi/>
            </w:pPr>
            <w:r>
              <w:rPr>
                <w:rFonts w:eastAsia="Franklin Gothic Demi" w:cs="B Mitra" w:hint="cs"/>
                <w:bCs/>
                <w:caps/>
                <w:noProof/>
                <w:kern w:val="28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7291F5" wp14:editId="2C562831">
                      <wp:simplePos x="0" y="0"/>
                      <wp:positionH relativeFrom="column">
                        <wp:posOffset>2451947</wp:posOffset>
                      </wp:positionH>
                      <wp:positionV relativeFrom="paragraph">
                        <wp:posOffset>78387</wp:posOffset>
                      </wp:positionV>
                      <wp:extent cx="135467" cy="146755"/>
                      <wp:effectExtent l="0" t="0" r="1714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467" cy="146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34480E" id="Rectangle 4" o:spid="_x0000_s1026" style="position:absolute;margin-left:193.05pt;margin-top:6.15pt;width:10.65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" filled="f" strokeweight="2pt"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  <w:r>
              <w:rPr>
                <w:rFonts w:eastAsia="Franklin Gothic Demi" w:cs="B Mitra" w:hint="cs"/>
                <w:bCs/>
                <w:caps/>
                <w:noProof/>
                <w:kern w:val="28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509E85" wp14:editId="2FDE0911">
                      <wp:simplePos x="0" y="0"/>
                      <wp:positionH relativeFrom="column">
                        <wp:posOffset>4084814</wp:posOffset>
                      </wp:positionH>
                      <wp:positionV relativeFrom="paragraph">
                        <wp:posOffset>76200</wp:posOffset>
                      </wp:positionV>
                      <wp:extent cx="135467" cy="146755"/>
                      <wp:effectExtent l="0" t="0" r="17145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467" cy="1467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227758" id="Rectangle 3" o:spid="_x0000_s1026" style="position:absolute;margin-left:321.65pt;margin-top:6pt;width:10.65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" filled="f" strokeweight="2pt"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  <w:r>
              <w:rPr>
                <w:rFonts w:eastAsia="Franklin Gothic Demi" w:cs="B Mitra" w:hint="cs"/>
                <w:bCs/>
                <w:caps/>
                <w:noProof/>
                <w:kern w:val="28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EA638" wp14:editId="710BA0C9">
                      <wp:simplePos x="0" y="0"/>
                      <wp:positionH relativeFrom="column">
                        <wp:posOffset>6140450</wp:posOffset>
                      </wp:positionH>
                      <wp:positionV relativeFrom="paragraph">
                        <wp:posOffset>98566</wp:posOffset>
                      </wp:positionV>
                      <wp:extent cx="124178" cy="124178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178" cy="1241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3CF4BD" id="Rectangle 2" o:spid="_x0000_s1026" style="position:absolute;margin-left:483.5pt;margin-top:7.75pt;width:9.8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" filled="f" strokeweight="2pt"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  <w:r>
              <w:rPr>
                <w:rFonts w:eastAsia="Franklin Gothic Demi" w:cs="B Mitra" w:hint="cs"/>
                <w:bCs/>
                <w:caps/>
                <w:kern w:val="28"/>
                <w:sz w:val="32"/>
                <w:szCs w:val="32"/>
                <w:rtl/>
              </w:rPr>
              <w:t xml:space="preserve">ایمیل                              واتس آپ                            پست                               پیک </w:t>
            </w:r>
          </w:p>
        </w:tc>
      </w:tr>
    </w:tbl>
    <w:p w:rsidR="004B123B" w:rsidRPr="00A860BB" w:rsidRDefault="00C979E7" w:rsidP="00C644E7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-154093</wp:posOffset>
                </wp:positionH>
                <wp:positionV relativeFrom="paragraph">
                  <wp:posOffset>-759389</wp:posOffset>
                </wp:positionV>
                <wp:extent cx="6874933" cy="519288"/>
                <wp:effectExtent l="0" t="0" r="21590" b="146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4933" cy="519288"/>
                          <a:chOff x="0" y="0"/>
                          <a:chExt cx="6874933" cy="51928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H="1" flipV="1">
                            <a:off x="0" y="0"/>
                            <a:ext cx="687493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812800" y="372533"/>
                            <a:ext cx="135467" cy="146755"/>
                          </a:xfrm>
                          <a:prstGeom prst="rect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77B0E7" id="Group 6" o:spid="_x0000_s1026" style="position:absolute;margin-left:-12.15pt;margin-top:-59.8pt;width:541.35pt;height:40.9pt;z-index:251665408" coordsize="68749,5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">
                <v:line id="Straight Connector 1" o:spid="_x0000_s1027" style="position:absolute;flip:x y;visibility:visible;mso-wrap-style:square" from="0,0" to="6874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" strokecolor="#0070c0"/>
                <v:rect id="Rectangle 5" o:spid="_x0000_s1028" style="position:absolute;left:8128;top:3725;width:1354;height:1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" filled="f" strokeweight="2pt">
                  <v:stroke miterlimit="4"/>
                  <v:textbox style="mso-fit-shape-to-text:t" inset="3pt,3pt,3pt,3pt"/>
                </v:rect>
              </v:group>
            </w:pict>
          </mc:Fallback>
        </mc:AlternateContent>
      </w:r>
    </w:p>
    <w:sectPr w:rsidR="004B123B" w:rsidRPr="00A860BB" w:rsidSect="007704B0">
      <w:pgSz w:w="12240" w:h="15840"/>
      <w:pgMar w:top="1260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7C" w:rsidRDefault="00E0257C" w:rsidP="00DC5D31">
      <w:r>
        <w:separator/>
      </w:r>
    </w:p>
  </w:endnote>
  <w:endnote w:type="continuationSeparator" w:id="0">
    <w:p w:rsidR="00E0257C" w:rsidRDefault="00E0257C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7C" w:rsidRDefault="00E0257C" w:rsidP="00DC5D31">
      <w:r>
        <w:separator/>
      </w:r>
    </w:p>
  </w:footnote>
  <w:footnote w:type="continuationSeparator" w:id="0">
    <w:p w:rsidR="00E0257C" w:rsidRDefault="00E0257C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00"/>
    <w:rsid w:val="00032177"/>
    <w:rsid w:val="000345D1"/>
    <w:rsid w:val="000B3E71"/>
    <w:rsid w:val="000F23C5"/>
    <w:rsid w:val="000F44BA"/>
    <w:rsid w:val="00115B37"/>
    <w:rsid w:val="00184944"/>
    <w:rsid w:val="00204FAB"/>
    <w:rsid w:val="00211B96"/>
    <w:rsid w:val="0023675D"/>
    <w:rsid w:val="00245AA2"/>
    <w:rsid w:val="00246E00"/>
    <w:rsid w:val="002D03A2"/>
    <w:rsid w:val="00333781"/>
    <w:rsid w:val="00354439"/>
    <w:rsid w:val="0039418D"/>
    <w:rsid w:val="003B7552"/>
    <w:rsid w:val="003C463C"/>
    <w:rsid w:val="003C602C"/>
    <w:rsid w:val="003C6F53"/>
    <w:rsid w:val="003E280D"/>
    <w:rsid w:val="00415899"/>
    <w:rsid w:val="00425288"/>
    <w:rsid w:val="004839FF"/>
    <w:rsid w:val="00483ED9"/>
    <w:rsid w:val="004A312A"/>
    <w:rsid w:val="004B123B"/>
    <w:rsid w:val="004F6C14"/>
    <w:rsid w:val="005120B5"/>
    <w:rsid w:val="00515C2B"/>
    <w:rsid w:val="00527480"/>
    <w:rsid w:val="00551E08"/>
    <w:rsid w:val="0055630E"/>
    <w:rsid w:val="005618A8"/>
    <w:rsid w:val="005640E4"/>
    <w:rsid w:val="005745BC"/>
    <w:rsid w:val="00574899"/>
    <w:rsid w:val="005755E1"/>
    <w:rsid w:val="00671C4C"/>
    <w:rsid w:val="006918B8"/>
    <w:rsid w:val="006B0C8F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04B0"/>
    <w:rsid w:val="00774456"/>
    <w:rsid w:val="0079681F"/>
    <w:rsid w:val="007A2787"/>
    <w:rsid w:val="007B0223"/>
    <w:rsid w:val="00803B6B"/>
    <w:rsid w:val="008121DA"/>
    <w:rsid w:val="008245A5"/>
    <w:rsid w:val="00825295"/>
    <w:rsid w:val="008351AF"/>
    <w:rsid w:val="008424EB"/>
    <w:rsid w:val="008E4B7A"/>
    <w:rsid w:val="009101BB"/>
    <w:rsid w:val="00925CF7"/>
    <w:rsid w:val="00933BAD"/>
    <w:rsid w:val="009401B7"/>
    <w:rsid w:val="00943386"/>
    <w:rsid w:val="00947D97"/>
    <w:rsid w:val="009551DC"/>
    <w:rsid w:val="00972235"/>
    <w:rsid w:val="009A12CB"/>
    <w:rsid w:val="009B61C4"/>
    <w:rsid w:val="009D044D"/>
    <w:rsid w:val="00A025D4"/>
    <w:rsid w:val="00A05B52"/>
    <w:rsid w:val="00A46882"/>
    <w:rsid w:val="00A55C79"/>
    <w:rsid w:val="00A64A0F"/>
    <w:rsid w:val="00A7613B"/>
    <w:rsid w:val="00A860BB"/>
    <w:rsid w:val="00AA512E"/>
    <w:rsid w:val="00AD5B55"/>
    <w:rsid w:val="00AE7331"/>
    <w:rsid w:val="00B14394"/>
    <w:rsid w:val="00B17BC2"/>
    <w:rsid w:val="00B26E49"/>
    <w:rsid w:val="00B460FE"/>
    <w:rsid w:val="00B51027"/>
    <w:rsid w:val="00BA681C"/>
    <w:rsid w:val="00BB33CE"/>
    <w:rsid w:val="00BC5F9D"/>
    <w:rsid w:val="00C45381"/>
    <w:rsid w:val="00C45FA2"/>
    <w:rsid w:val="00C644E7"/>
    <w:rsid w:val="00C6523B"/>
    <w:rsid w:val="00C979E7"/>
    <w:rsid w:val="00CB6656"/>
    <w:rsid w:val="00CB6E55"/>
    <w:rsid w:val="00CC0A67"/>
    <w:rsid w:val="00CD617B"/>
    <w:rsid w:val="00CF24A6"/>
    <w:rsid w:val="00D20E46"/>
    <w:rsid w:val="00D45421"/>
    <w:rsid w:val="00D924DD"/>
    <w:rsid w:val="00DC5D31"/>
    <w:rsid w:val="00E0257C"/>
    <w:rsid w:val="00E368C0"/>
    <w:rsid w:val="00E436E9"/>
    <w:rsid w:val="00E5035D"/>
    <w:rsid w:val="00E615E1"/>
    <w:rsid w:val="00E61CBD"/>
    <w:rsid w:val="00E97C00"/>
    <w:rsid w:val="00EA784E"/>
    <w:rsid w:val="00EB2A32"/>
    <w:rsid w:val="00EB50F0"/>
    <w:rsid w:val="00ED5FDF"/>
    <w:rsid w:val="00F2227B"/>
    <w:rsid w:val="00F50B25"/>
    <w:rsid w:val="00F74868"/>
    <w:rsid w:val="00F7528E"/>
    <w:rsid w:val="00FA44EA"/>
    <w:rsid w:val="00FC2F0B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ufi\AppData\Roaming\Microsoft\Templates\Field%20trip%20form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7E5566-9D14-4297-B047-935D5106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form.dotx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2020-07-20T09:02:00Z</dcterms:created>
  <dcterms:modified xsi:type="dcterms:W3CDTF">2020-07-20T09:02:00Z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